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A0" w:rsidRPr="00E872A0" w:rsidRDefault="00FA0763" w:rsidP="00FA0763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Промов</w:t>
      </w:r>
      <w:r w:rsidR="00A179D3">
        <w:rPr>
          <w:b/>
          <w:sz w:val="28"/>
          <w:szCs w:val="28"/>
        </w:rPr>
        <w:t>ебинар</w:t>
      </w:r>
      <w:proofErr w:type="spellEnd"/>
      <w:r w:rsidR="00A179D3">
        <w:rPr>
          <w:b/>
          <w:sz w:val="28"/>
          <w:szCs w:val="28"/>
        </w:rPr>
        <w:t xml:space="preserve">: </w:t>
      </w:r>
      <w:r w:rsidR="00E872A0">
        <w:rPr>
          <w:b/>
          <w:sz w:val="28"/>
          <w:szCs w:val="28"/>
        </w:rPr>
        <w:t xml:space="preserve"> «</w:t>
      </w:r>
      <w:r w:rsidR="00F11F43">
        <w:rPr>
          <w:b/>
          <w:sz w:val="28"/>
          <w:szCs w:val="28"/>
        </w:rPr>
        <w:t>Дисциплинарные взыскания: п</w:t>
      </w:r>
      <w:bookmarkStart w:id="0" w:name="_GoBack"/>
      <w:bookmarkEnd w:id="0"/>
      <w:r w:rsidR="00E872A0" w:rsidRPr="00E872A0">
        <w:rPr>
          <w:b/>
          <w:sz w:val="28"/>
          <w:szCs w:val="28"/>
        </w:rPr>
        <w:t>рименяем правильно!</w:t>
      </w:r>
      <w:r w:rsidR="00E872A0">
        <w:rPr>
          <w:b/>
          <w:sz w:val="28"/>
          <w:szCs w:val="28"/>
        </w:rPr>
        <w:t>»</w:t>
      </w:r>
    </w:p>
    <w:p w:rsidR="00FA0763" w:rsidRDefault="00FA0763" w:rsidP="00FA0763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E872A0" w:rsidRPr="00FA0763" w:rsidRDefault="00FA0763" w:rsidP="00FA076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FA0763">
        <w:rPr>
          <w:b/>
          <w:sz w:val="28"/>
          <w:szCs w:val="28"/>
        </w:rPr>
        <w:t>ремя проведения</w:t>
      </w:r>
      <w:r w:rsidR="00A179D3" w:rsidRPr="00FA0763">
        <w:rPr>
          <w:b/>
          <w:sz w:val="28"/>
          <w:szCs w:val="28"/>
        </w:rPr>
        <w:t>:</w:t>
      </w:r>
      <w:r w:rsidR="00A179D3" w:rsidRPr="00FA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мая 2017 года с 13-00 по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времени.</w:t>
      </w:r>
    </w:p>
    <w:p w:rsidR="00FA0763" w:rsidRDefault="00FA0763" w:rsidP="00FA0763">
      <w:pPr>
        <w:pStyle w:val="a3"/>
        <w:rPr>
          <w:b/>
          <w:sz w:val="28"/>
          <w:szCs w:val="28"/>
        </w:rPr>
      </w:pPr>
    </w:p>
    <w:p w:rsidR="00752FE0" w:rsidRDefault="00A179D3" w:rsidP="00FA0763">
      <w:pPr>
        <w:pStyle w:val="a3"/>
        <w:rPr>
          <w:sz w:val="28"/>
          <w:szCs w:val="28"/>
        </w:rPr>
      </w:pPr>
      <w:r w:rsidRPr="00A179D3">
        <w:rPr>
          <w:b/>
          <w:sz w:val="28"/>
          <w:szCs w:val="28"/>
        </w:rPr>
        <w:t>Описание вебинара</w:t>
      </w:r>
      <w:r>
        <w:rPr>
          <w:sz w:val="28"/>
          <w:szCs w:val="28"/>
        </w:rPr>
        <w:t>:</w:t>
      </w:r>
      <w:r w:rsidR="00752FE0">
        <w:rPr>
          <w:sz w:val="28"/>
          <w:szCs w:val="28"/>
        </w:rPr>
        <w:t xml:space="preserve"> </w:t>
      </w:r>
    </w:p>
    <w:p w:rsidR="00752FE0" w:rsidRPr="00752FE0" w:rsidRDefault="00752FE0" w:rsidP="00FA0763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Pr="00752FE0">
        <w:rPr>
          <w:sz w:val="28"/>
          <w:szCs w:val="28"/>
        </w:rPr>
        <w:t xml:space="preserve">акие бывают дисциплинарные взыскания, </w:t>
      </w:r>
    </w:p>
    <w:p w:rsidR="00752FE0" w:rsidRPr="00752FE0" w:rsidRDefault="00752FE0" w:rsidP="00FA07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2FE0">
        <w:rPr>
          <w:sz w:val="28"/>
          <w:szCs w:val="28"/>
        </w:rPr>
        <w:tab/>
        <w:t>какие действия или бездействия работника могут привести к наложению на него дисциплинарного взыскания со стороны работодателя,</w:t>
      </w:r>
    </w:p>
    <w:p w:rsidR="00752FE0" w:rsidRPr="00752FE0" w:rsidRDefault="00752FE0" w:rsidP="00FA07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2FE0">
        <w:rPr>
          <w:sz w:val="28"/>
          <w:szCs w:val="28"/>
        </w:rPr>
        <w:tab/>
        <w:t>какие документы, с каким качеством необходимо подготовить работодателю для вынесения работнику дисциплинарного взыскания,</w:t>
      </w:r>
    </w:p>
    <w:p w:rsidR="00752FE0" w:rsidRPr="00752FE0" w:rsidRDefault="00752FE0" w:rsidP="00FA07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2FE0">
        <w:rPr>
          <w:sz w:val="28"/>
          <w:szCs w:val="28"/>
        </w:rPr>
        <w:t>какие последствия вынесения дисциплинарного взыскания могут быть для работника,</w:t>
      </w:r>
    </w:p>
    <w:p w:rsidR="00752FE0" w:rsidRPr="00752FE0" w:rsidRDefault="00752FE0" w:rsidP="00FA07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2FE0">
        <w:rPr>
          <w:sz w:val="28"/>
          <w:szCs w:val="28"/>
        </w:rPr>
        <w:t>какие последствия применения дисциплинарного взыскания могут быть для работодателя,</w:t>
      </w:r>
    </w:p>
    <w:p w:rsidR="00752FE0" w:rsidRPr="00752FE0" w:rsidRDefault="00752FE0" w:rsidP="00FA07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2FE0">
        <w:rPr>
          <w:sz w:val="28"/>
          <w:szCs w:val="28"/>
        </w:rPr>
        <w:t>сроки применения дисциплинарного взыскания,</w:t>
      </w:r>
    </w:p>
    <w:p w:rsidR="00A179D3" w:rsidRDefault="00752FE0" w:rsidP="00FA076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752FE0">
        <w:rPr>
          <w:sz w:val="28"/>
          <w:szCs w:val="28"/>
        </w:rPr>
        <w:t xml:space="preserve">и </w:t>
      </w:r>
      <w:proofErr w:type="gramStart"/>
      <w:r w:rsidRPr="00752FE0">
        <w:rPr>
          <w:sz w:val="28"/>
          <w:szCs w:val="28"/>
        </w:rPr>
        <w:t>многом</w:t>
      </w:r>
      <w:proofErr w:type="gramEnd"/>
      <w:r w:rsidRPr="00752FE0">
        <w:rPr>
          <w:sz w:val="28"/>
          <w:szCs w:val="28"/>
        </w:rPr>
        <w:t xml:space="preserve"> другом мы будем говорить. Не обойдем вниманием и дисциплинарные взыскания для руководителей предприятий</w:t>
      </w:r>
      <w:proofErr w:type="gramStart"/>
      <w:r w:rsidRPr="00752FE0">
        <w:rPr>
          <w:sz w:val="28"/>
          <w:szCs w:val="28"/>
        </w:rPr>
        <w:t xml:space="preserve"> ,</w:t>
      </w:r>
      <w:proofErr w:type="gramEnd"/>
      <w:r w:rsidRPr="00752FE0">
        <w:rPr>
          <w:sz w:val="28"/>
          <w:szCs w:val="28"/>
        </w:rPr>
        <w:t xml:space="preserve"> их заместителей и главных бухгалтеров. Посвятим время обсуждению роли профсоюзной организации (представителей работников)  при наказании сотрудников и как работники «втягивают» своих представителей в трудовой конфликт.</w:t>
      </w:r>
    </w:p>
    <w:p w:rsidR="0049581F" w:rsidRDefault="0049581F" w:rsidP="00FA0763">
      <w:pPr>
        <w:pStyle w:val="a3"/>
        <w:rPr>
          <w:sz w:val="28"/>
          <w:szCs w:val="28"/>
        </w:rPr>
      </w:pPr>
    </w:p>
    <w:p w:rsidR="00E73F38" w:rsidRPr="00E73F38" w:rsidRDefault="00E73F38" w:rsidP="00FA0763">
      <w:pPr>
        <w:pStyle w:val="a3"/>
        <w:rPr>
          <w:sz w:val="28"/>
          <w:szCs w:val="28"/>
        </w:rPr>
      </w:pPr>
      <w:r w:rsidRPr="00E73F38">
        <w:rPr>
          <w:sz w:val="28"/>
          <w:szCs w:val="28"/>
        </w:rPr>
        <w:t>В программе освящаются:</w:t>
      </w:r>
    </w:p>
    <w:p w:rsidR="00E73F38" w:rsidRDefault="00E73F38" w:rsidP="00FA0763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3F38">
        <w:rPr>
          <w:sz w:val="28"/>
          <w:szCs w:val="28"/>
        </w:rPr>
        <w:t>Статьи: 21,22,81,192,  Трудового Кодекса Российской Федерации</w:t>
      </w:r>
    </w:p>
    <w:p w:rsidR="00E73F38" w:rsidRPr="00E73F38" w:rsidRDefault="00E73F38" w:rsidP="00FA0763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3F38">
        <w:rPr>
          <w:sz w:val="28"/>
          <w:szCs w:val="28"/>
        </w:rPr>
        <w:t>Постановление Пленума ВС</w:t>
      </w:r>
    </w:p>
    <w:p w:rsidR="00E73F38" w:rsidRDefault="00E73F38" w:rsidP="00FA0763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rPr>
          <w:sz w:val="28"/>
          <w:szCs w:val="28"/>
        </w:rPr>
      </w:pPr>
      <w:r w:rsidRPr="00E73F38">
        <w:rPr>
          <w:sz w:val="28"/>
          <w:szCs w:val="28"/>
        </w:rPr>
        <w:t>Уставы и Положения о дисциплине некоторых категорий работников</w:t>
      </w:r>
    </w:p>
    <w:p w:rsidR="0049581F" w:rsidRDefault="0049581F" w:rsidP="00FA0763">
      <w:pPr>
        <w:pStyle w:val="a3"/>
        <w:rPr>
          <w:b/>
          <w:sz w:val="28"/>
          <w:szCs w:val="28"/>
        </w:rPr>
      </w:pPr>
    </w:p>
    <w:p w:rsidR="00752FE0" w:rsidRPr="00752FE0" w:rsidRDefault="00A179D3" w:rsidP="00FA0763">
      <w:pPr>
        <w:pStyle w:val="a3"/>
        <w:rPr>
          <w:sz w:val="28"/>
          <w:szCs w:val="28"/>
        </w:rPr>
      </w:pPr>
      <w:r w:rsidRPr="00A179D3">
        <w:rPr>
          <w:b/>
          <w:sz w:val="28"/>
          <w:szCs w:val="28"/>
        </w:rPr>
        <w:t>Программа вебинара</w:t>
      </w:r>
      <w:r>
        <w:rPr>
          <w:sz w:val="28"/>
          <w:szCs w:val="28"/>
        </w:rPr>
        <w:t xml:space="preserve">: </w:t>
      </w:r>
    </w:p>
    <w:p w:rsidR="00752FE0" w:rsidRPr="00752FE0" w:rsidRDefault="00752FE0" w:rsidP="00FA07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2FE0">
        <w:rPr>
          <w:sz w:val="28"/>
          <w:szCs w:val="28"/>
        </w:rPr>
        <w:t xml:space="preserve">Цели и задачи применения работодателем дисциплинарных взысканий </w:t>
      </w:r>
    </w:p>
    <w:p w:rsidR="00752FE0" w:rsidRPr="00752FE0" w:rsidRDefault="00752FE0" w:rsidP="00FA07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2FE0">
        <w:rPr>
          <w:sz w:val="28"/>
          <w:szCs w:val="28"/>
        </w:rPr>
        <w:t>Виды дисциплинарных взысканий</w:t>
      </w:r>
    </w:p>
    <w:p w:rsidR="00752FE0" w:rsidRPr="00752FE0" w:rsidRDefault="00752FE0" w:rsidP="00FA07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2FE0">
        <w:rPr>
          <w:sz w:val="28"/>
          <w:szCs w:val="28"/>
        </w:rPr>
        <w:t>Основания применения</w:t>
      </w:r>
    </w:p>
    <w:p w:rsidR="00752FE0" w:rsidRPr="00752FE0" w:rsidRDefault="00752FE0" w:rsidP="00FA07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2FE0">
        <w:rPr>
          <w:sz w:val="28"/>
          <w:szCs w:val="28"/>
        </w:rPr>
        <w:t>Документальная поддержка</w:t>
      </w:r>
    </w:p>
    <w:p w:rsidR="00752FE0" w:rsidRPr="00752FE0" w:rsidRDefault="00752FE0" w:rsidP="00FA07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2FE0">
        <w:rPr>
          <w:sz w:val="28"/>
          <w:szCs w:val="28"/>
        </w:rPr>
        <w:t>Сроки применения</w:t>
      </w:r>
    </w:p>
    <w:p w:rsidR="00752FE0" w:rsidRPr="00752FE0" w:rsidRDefault="00752FE0" w:rsidP="00FA07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2FE0">
        <w:rPr>
          <w:sz w:val="28"/>
          <w:szCs w:val="28"/>
        </w:rPr>
        <w:t>Последствия для работника имеющего дисциплинарное взыскание</w:t>
      </w:r>
    </w:p>
    <w:p w:rsidR="00752FE0" w:rsidRPr="00752FE0" w:rsidRDefault="00752FE0" w:rsidP="00FA07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2FE0">
        <w:rPr>
          <w:sz w:val="28"/>
          <w:szCs w:val="28"/>
        </w:rPr>
        <w:t>Дисциплинарные взыскания для руководителей предприятий, их заместителей и главных бухгалтеров. Причины и последствия для сторон трудовых отношений.</w:t>
      </w:r>
    </w:p>
    <w:p w:rsidR="00752FE0" w:rsidRPr="00752FE0" w:rsidRDefault="00752FE0" w:rsidP="00FA07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2FE0">
        <w:rPr>
          <w:sz w:val="28"/>
          <w:szCs w:val="28"/>
        </w:rPr>
        <w:t>Оценка рисков работодателя при применении взысканий</w:t>
      </w:r>
    </w:p>
    <w:p w:rsidR="00752FE0" w:rsidRPr="00752FE0" w:rsidRDefault="00752FE0" w:rsidP="00FA07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2FE0">
        <w:rPr>
          <w:sz w:val="28"/>
          <w:szCs w:val="28"/>
        </w:rPr>
        <w:t>Обзор судебной практики</w:t>
      </w:r>
    </w:p>
    <w:p w:rsidR="00A179D3" w:rsidRDefault="00752FE0" w:rsidP="00FA0763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2FE0">
        <w:rPr>
          <w:sz w:val="28"/>
          <w:szCs w:val="28"/>
        </w:rPr>
        <w:t>Ответы на вопрос.</w:t>
      </w:r>
    </w:p>
    <w:p w:rsidR="0049581F" w:rsidRDefault="0049581F" w:rsidP="00FA0763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49581F" w:rsidRDefault="0049581F" w:rsidP="00FA0763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49581F" w:rsidRDefault="0049581F" w:rsidP="00FA0763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752FE0" w:rsidRDefault="00A179D3" w:rsidP="00FA076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A179D3">
        <w:rPr>
          <w:b/>
          <w:sz w:val="28"/>
          <w:szCs w:val="28"/>
        </w:rPr>
        <w:t>Ведущие вебинара</w:t>
      </w:r>
      <w:r>
        <w:rPr>
          <w:sz w:val="28"/>
          <w:szCs w:val="28"/>
        </w:rPr>
        <w:t>:</w:t>
      </w:r>
    </w:p>
    <w:p w:rsidR="00A179D3" w:rsidRPr="00A179D3" w:rsidRDefault="00A179D3" w:rsidP="00FA076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72A0">
        <w:rPr>
          <w:noProof/>
          <w:sz w:val="28"/>
          <w:szCs w:val="28"/>
        </w:rPr>
        <w:drawing>
          <wp:inline distT="0" distB="0" distL="0" distR="0">
            <wp:extent cx="153352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72A0" w:rsidRPr="00E872A0">
        <w:t xml:space="preserve"> </w:t>
      </w:r>
      <w:proofErr w:type="spellStart"/>
      <w:r w:rsidR="00E872A0" w:rsidRPr="00E872A0">
        <w:rPr>
          <w:sz w:val="28"/>
          <w:szCs w:val="28"/>
        </w:rPr>
        <w:t>Кретова</w:t>
      </w:r>
      <w:proofErr w:type="spellEnd"/>
      <w:r w:rsidR="00E872A0" w:rsidRPr="00E872A0">
        <w:rPr>
          <w:sz w:val="28"/>
          <w:szCs w:val="28"/>
        </w:rPr>
        <w:t xml:space="preserve"> Наталья Владимировна - эксперт, практикующий консультант в области  управления персоналом и организационного развития. Имеет многолетний опыт работы на руководящих должностях в области построения систем управления персоналом, кадрового делопроизводства, опыт проведения аудиторских проверок в области кадрового делопроизводства на предмет соблюдения трудового законодательства, реализации консалтинговых проектов  по аттестации, ротации персонала, бесконфликтному управлению, снижению затрат на персонал, разрешению трудовых споров в досудебном и судебном порядке.</w:t>
      </w:r>
    </w:p>
    <w:p w:rsidR="0049581F" w:rsidRDefault="0049581F" w:rsidP="00FA0763">
      <w:pPr>
        <w:pStyle w:val="a3"/>
        <w:rPr>
          <w:b/>
          <w:sz w:val="28"/>
          <w:szCs w:val="28"/>
        </w:rPr>
      </w:pPr>
    </w:p>
    <w:p w:rsidR="00E73F38" w:rsidRDefault="00A179D3" w:rsidP="00FA0763">
      <w:pPr>
        <w:pStyle w:val="a3"/>
        <w:rPr>
          <w:sz w:val="28"/>
          <w:szCs w:val="28"/>
        </w:rPr>
      </w:pPr>
      <w:r w:rsidRPr="00A179D3">
        <w:rPr>
          <w:b/>
          <w:sz w:val="28"/>
          <w:szCs w:val="28"/>
        </w:rPr>
        <w:t>Целевая аудитория (</w:t>
      </w:r>
      <w:r w:rsidRPr="00A179D3">
        <w:rPr>
          <w:b/>
          <w:sz w:val="28"/>
          <w:szCs w:val="28"/>
          <w:u w:val="single"/>
        </w:rPr>
        <w:t>опционально</w:t>
      </w:r>
      <w:r w:rsidRPr="00A179D3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E73F38" w:rsidRPr="00E73F38" w:rsidRDefault="00E73F38" w:rsidP="00FA07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3F38">
        <w:rPr>
          <w:sz w:val="28"/>
          <w:szCs w:val="28"/>
        </w:rPr>
        <w:t xml:space="preserve">Руководители службы персонала, </w:t>
      </w:r>
    </w:p>
    <w:p w:rsidR="00E73F38" w:rsidRPr="00E73F38" w:rsidRDefault="00E73F38" w:rsidP="00FA07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3F38">
        <w:rPr>
          <w:sz w:val="28"/>
          <w:szCs w:val="28"/>
        </w:rPr>
        <w:t xml:space="preserve">начальники отделов кадров, </w:t>
      </w:r>
    </w:p>
    <w:p w:rsidR="00E73F38" w:rsidRPr="00E73F38" w:rsidRDefault="00E73F38" w:rsidP="00FA07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3F38">
        <w:rPr>
          <w:sz w:val="28"/>
          <w:szCs w:val="28"/>
        </w:rPr>
        <w:t>инспекторы по кадрам,</w:t>
      </w:r>
    </w:p>
    <w:p w:rsidR="00E73F38" w:rsidRPr="00E73F38" w:rsidRDefault="00E73F38" w:rsidP="00FA07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3F38">
        <w:rPr>
          <w:sz w:val="28"/>
          <w:szCs w:val="28"/>
        </w:rPr>
        <w:t>специалисты по охране труда,</w:t>
      </w:r>
    </w:p>
    <w:p w:rsidR="00E73F38" w:rsidRPr="00E73F38" w:rsidRDefault="00E73F38" w:rsidP="00FA07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3F38">
        <w:rPr>
          <w:sz w:val="28"/>
          <w:szCs w:val="28"/>
        </w:rPr>
        <w:t>бухгалтеры,</w:t>
      </w:r>
    </w:p>
    <w:p w:rsidR="00E73F38" w:rsidRPr="00E73F38" w:rsidRDefault="00E73F38" w:rsidP="00FA07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3F38">
        <w:rPr>
          <w:sz w:val="28"/>
          <w:szCs w:val="28"/>
        </w:rPr>
        <w:t>делопроизводители,</w:t>
      </w:r>
    </w:p>
    <w:p w:rsidR="00A179D3" w:rsidRDefault="00E73F38" w:rsidP="00FA0763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rPr>
          <w:sz w:val="28"/>
          <w:szCs w:val="28"/>
        </w:rPr>
      </w:pPr>
      <w:r w:rsidRPr="00E73F38">
        <w:rPr>
          <w:sz w:val="28"/>
          <w:szCs w:val="28"/>
        </w:rPr>
        <w:t>секретари  и других работников, ведущих кадровое делопроизводство в организации</w:t>
      </w:r>
    </w:p>
    <w:p w:rsidR="00752FE0" w:rsidRDefault="00752FE0" w:rsidP="00FA076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FA0763" w:rsidRDefault="00FA0763" w:rsidP="00FA0763">
      <w:pPr>
        <w:pStyle w:val="af1"/>
        <w:spacing w:line="276" w:lineRule="auto"/>
      </w:pPr>
      <w:r>
        <w:rPr>
          <w:b/>
          <w:bCs/>
          <w:sz w:val="27"/>
          <w:szCs w:val="27"/>
        </w:rPr>
        <w:t>Регистрация на вебинар на сайте: </w:t>
      </w:r>
      <w:hyperlink r:id="rId9" w:tgtFrame="_blank" w:history="1">
        <w:r>
          <w:rPr>
            <w:rStyle w:val="a9"/>
            <w:sz w:val="27"/>
            <w:szCs w:val="27"/>
          </w:rPr>
          <w:t>http://iimba.ru/webinars/sectionsofveb/</w:t>
        </w:r>
      </w:hyperlink>
    </w:p>
    <w:p w:rsidR="00FA0763" w:rsidRDefault="00FA0763" w:rsidP="00FA0763">
      <w:pPr>
        <w:pStyle w:val="af1"/>
        <w:spacing w:line="276" w:lineRule="auto"/>
      </w:pPr>
      <w:r>
        <w:rPr>
          <w:sz w:val="27"/>
          <w:szCs w:val="27"/>
        </w:rPr>
        <w:t xml:space="preserve">Самостоятельно протестировать Ваше оборудование и интернет-соединение Вы можете по ссылке: </w:t>
      </w:r>
      <w:hyperlink r:id="rId10" w:tgtFrame="_blank" w:history="1">
        <w:r>
          <w:rPr>
            <w:rStyle w:val="a9"/>
            <w:sz w:val="27"/>
            <w:szCs w:val="27"/>
          </w:rPr>
          <w:t>https://myownconference.ru/tester</w:t>
        </w:r>
      </w:hyperlink>
    </w:p>
    <w:p w:rsidR="00FA0763" w:rsidRDefault="00FA0763" w:rsidP="00FA0763">
      <w:pPr>
        <w:pStyle w:val="af1"/>
        <w:spacing w:line="276" w:lineRule="auto"/>
      </w:pPr>
      <w:r>
        <w:rPr>
          <w:sz w:val="27"/>
          <w:szCs w:val="27"/>
        </w:rPr>
        <w:t xml:space="preserve">Техническая проверка компьютерного оборудования слушателей вебинара состоится 23 мая 2017 г. в 12-00 по московскому времени по ссылке: </w:t>
      </w:r>
      <w:hyperlink r:id="rId11" w:tgtFrame="_blank" w:history="1">
        <w:r>
          <w:rPr>
            <w:rStyle w:val="a9"/>
            <w:sz w:val="27"/>
            <w:szCs w:val="27"/>
          </w:rPr>
          <w:t>https://go.myownconference.ru/ru/Test</w:t>
        </w:r>
      </w:hyperlink>
    </w:p>
    <w:p w:rsidR="00A179D3" w:rsidRPr="00A179D3" w:rsidRDefault="00FA0763" w:rsidP="00FA0763">
      <w:pPr>
        <w:pStyle w:val="af1"/>
        <w:spacing w:line="276" w:lineRule="auto"/>
        <w:rPr>
          <w:sz w:val="28"/>
          <w:szCs w:val="28"/>
        </w:rPr>
      </w:pPr>
      <w:r>
        <w:rPr>
          <w:sz w:val="27"/>
          <w:szCs w:val="27"/>
        </w:rPr>
        <w:t xml:space="preserve">Для участия с планшетов или </w:t>
      </w:r>
      <w:proofErr w:type="spellStart"/>
      <w:r>
        <w:rPr>
          <w:sz w:val="27"/>
          <w:szCs w:val="27"/>
        </w:rPr>
        <w:t>смарфонов</w:t>
      </w:r>
      <w:proofErr w:type="spellEnd"/>
      <w:r>
        <w:rPr>
          <w:sz w:val="27"/>
          <w:szCs w:val="27"/>
        </w:rPr>
        <w:t xml:space="preserve"> необходимо установить приложение </w:t>
      </w:r>
      <w:proofErr w:type="spellStart"/>
      <w:r>
        <w:rPr>
          <w:sz w:val="27"/>
          <w:szCs w:val="27"/>
        </w:rPr>
        <w:t>MyOwnConference</w:t>
      </w:r>
      <w:proofErr w:type="spellEnd"/>
      <w:r>
        <w:rPr>
          <w:sz w:val="27"/>
          <w:szCs w:val="27"/>
        </w:rPr>
        <w:t>: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Арр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Store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hyperlink r:id="rId12" w:tgtFrame="_blank" w:history="1">
        <w:r>
          <w:rPr>
            <w:rStyle w:val="a9"/>
            <w:sz w:val="27"/>
            <w:szCs w:val="27"/>
          </w:rPr>
          <w:t>https://itunes.apple.com/ru/app/myownconference/id1067798941?mt=8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Googl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play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hyperlink r:id="rId13" w:tgtFrame="_blank" w:history="1">
        <w:r>
          <w:rPr>
            <w:rStyle w:val="a9"/>
            <w:sz w:val="27"/>
            <w:szCs w:val="27"/>
          </w:rPr>
          <w:t>https://play.google.com/store/apps/details?id=air.com.dosware.myconference&amp;hl=ru</w:t>
        </w:r>
      </w:hyperlink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Телефон для справок: </w:t>
      </w:r>
      <w:r>
        <w:rPr>
          <w:rStyle w:val="wmi-callto"/>
          <w:sz w:val="27"/>
          <w:szCs w:val="27"/>
        </w:rPr>
        <w:t>(495) 134-34-71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E-mail</w:t>
      </w:r>
      <w:proofErr w:type="spellEnd"/>
      <w:r>
        <w:rPr>
          <w:sz w:val="27"/>
          <w:szCs w:val="27"/>
        </w:rPr>
        <w:t xml:space="preserve">: </w:t>
      </w:r>
      <w:hyperlink r:id="rId14" w:history="1">
        <w:r>
          <w:rPr>
            <w:rStyle w:val="a9"/>
            <w:sz w:val="27"/>
            <w:szCs w:val="27"/>
          </w:rPr>
          <w:t>tpprf@iimba.ru</w:t>
        </w:r>
      </w:hyperlink>
    </w:p>
    <w:sectPr w:rsidR="00A179D3" w:rsidRPr="00A179D3" w:rsidSect="003E3687">
      <w:headerReference w:type="default" r:id="rId15"/>
      <w:footerReference w:type="default" r:id="rId16"/>
      <w:headerReference w:type="first" r:id="rId17"/>
      <w:type w:val="continuous"/>
      <w:pgSz w:w="11907" w:h="16840" w:code="9"/>
      <w:pgMar w:top="426" w:right="850" w:bottom="1134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70" w:rsidRDefault="006C7870">
      <w:r>
        <w:separator/>
      </w:r>
    </w:p>
  </w:endnote>
  <w:endnote w:type="continuationSeparator" w:id="0">
    <w:p w:rsidR="006C7870" w:rsidRDefault="006C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84" w:rsidRDefault="005C1B8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70" w:rsidRDefault="006C7870">
      <w:r>
        <w:separator/>
      </w:r>
    </w:p>
  </w:footnote>
  <w:footnote w:type="continuationSeparator" w:id="0">
    <w:p w:rsidR="006C7870" w:rsidRDefault="006C7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84" w:rsidRDefault="005C1B84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5C1B84" w:rsidRDefault="005C1B84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84" w:rsidRDefault="005C1B84" w:rsidP="009A5C39">
    <w:pPr>
      <w:pStyle w:val="a3"/>
      <w:rPr>
        <w:lang w:val="en-US"/>
      </w:rPr>
    </w:pPr>
  </w:p>
  <w:p w:rsidR="005C1B84" w:rsidRPr="009216EE" w:rsidRDefault="005C1B84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3142"/>
    <w:multiLevelType w:val="hybridMultilevel"/>
    <w:tmpl w:val="4B50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30594"/>
    <w:multiLevelType w:val="hybridMultilevel"/>
    <w:tmpl w:val="540C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77220"/>
    <w:multiLevelType w:val="hybridMultilevel"/>
    <w:tmpl w:val="097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B596E"/>
    <w:multiLevelType w:val="hybridMultilevel"/>
    <w:tmpl w:val="5824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5545"/>
    <w:rsid w:val="000207EE"/>
    <w:rsid w:val="00020B11"/>
    <w:rsid w:val="0002133F"/>
    <w:rsid w:val="00021429"/>
    <w:rsid w:val="0002282B"/>
    <w:rsid w:val="000316F0"/>
    <w:rsid w:val="00031BEB"/>
    <w:rsid w:val="00054714"/>
    <w:rsid w:val="000669F4"/>
    <w:rsid w:val="00073C6E"/>
    <w:rsid w:val="00086640"/>
    <w:rsid w:val="000966F4"/>
    <w:rsid w:val="000A1761"/>
    <w:rsid w:val="000A2ADE"/>
    <w:rsid w:val="000A3F4B"/>
    <w:rsid w:val="000A52C2"/>
    <w:rsid w:val="000A7C86"/>
    <w:rsid w:val="000B20C8"/>
    <w:rsid w:val="000B32B4"/>
    <w:rsid w:val="000B3B3A"/>
    <w:rsid w:val="000C110C"/>
    <w:rsid w:val="000C578A"/>
    <w:rsid w:val="000C6A43"/>
    <w:rsid w:val="000D3EFD"/>
    <w:rsid w:val="000D5158"/>
    <w:rsid w:val="000E244D"/>
    <w:rsid w:val="000E3B48"/>
    <w:rsid w:val="000F36F3"/>
    <w:rsid w:val="000F6365"/>
    <w:rsid w:val="001053E9"/>
    <w:rsid w:val="001159A5"/>
    <w:rsid w:val="0012119C"/>
    <w:rsid w:val="00127963"/>
    <w:rsid w:val="001333DA"/>
    <w:rsid w:val="00133B20"/>
    <w:rsid w:val="001470E5"/>
    <w:rsid w:val="0015527C"/>
    <w:rsid w:val="0016047B"/>
    <w:rsid w:val="00161313"/>
    <w:rsid w:val="00163ADE"/>
    <w:rsid w:val="0016458C"/>
    <w:rsid w:val="0017344D"/>
    <w:rsid w:val="00177CAB"/>
    <w:rsid w:val="0018056D"/>
    <w:rsid w:val="0018721F"/>
    <w:rsid w:val="00193432"/>
    <w:rsid w:val="00194D2F"/>
    <w:rsid w:val="001A020E"/>
    <w:rsid w:val="001A434B"/>
    <w:rsid w:val="001B0AAC"/>
    <w:rsid w:val="001B1C2D"/>
    <w:rsid w:val="001C0644"/>
    <w:rsid w:val="001C4D68"/>
    <w:rsid w:val="001D04B9"/>
    <w:rsid w:val="001D1AFE"/>
    <w:rsid w:val="001D6E0A"/>
    <w:rsid w:val="001E1806"/>
    <w:rsid w:val="001E5583"/>
    <w:rsid w:val="001E72AE"/>
    <w:rsid w:val="001F6C15"/>
    <w:rsid w:val="002101CF"/>
    <w:rsid w:val="00212D55"/>
    <w:rsid w:val="00220BB4"/>
    <w:rsid w:val="00221FC2"/>
    <w:rsid w:val="002230B2"/>
    <w:rsid w:val="0023470F"/>
    <w:rsid w:val="002355C3"/>
    <w:rsid w:val="00256A75"/>
    <w:rsid w:val="00261415"/>
    <w:rsid w:val="00261831"/>
    <w:rsid w:val="002627F4"/>
    <w:rsid w:val="00276099"/>
    <w:rsid w:val="002768E4"/>
    <w:rsid w:val="0027695B"/>
    <w:rsid w:val="0028104F"/>
    <w:rsid w:val="00282824"/>
    <w:rsid w:val="00290AC1"/>
    <w:rsid w:val="002928C1"/>
    <w:rsid w:val="00295389"/>
    <w:rsid w:val="0029553E"/>
    <w:rsid w:val="0029684C"/>
    <w:rsid w:val="00297C71"/>
    <w:rsid w:val="002A7224"/>
    <w:rsid w:val="002B3B29"/>
    <w:rsid w:val="002B7F7E"/>
    <w:rsid w:val="002C0B95"/>
    <w:rsid w:val="002C531B"/>
    <w:rsid w:val="002C5E1B"/>
    <w:rsid w:val="002C65E5"/>
    <w:rsid w:val="002D256A"/>
    <w:rsid w:val="002D6932"/>
    <w:rsid w:val="002D6D8F"/>
    <w:rsid w:val="002E3301"/>
    <w:rsid w:val="002F353C"/>
    <w:rsid w:val="002F38E5"/>
    <w:rsid w:val="00304B44"/>
    <w:rsid w:val="003054D9"/>
    <w:rsid w:val="00310AE8"/>
    <w:rsid w:val="00312BDC"/>
    <w:rsid w:val="00314352"/>
    <w:rsid w:val="0031748D"/>
    <w:rsid w:val="003217CF"/>
    <w:rsid w:val="00321AC4"/>
    <w:rsid w:val="00331336"/>
    <w:rsid w:val="00331548"/>
    <w:rsid w:val="00332072"/>
    <w:rsid w:val="003330AA"/>
    <w:rsid w:val="0033668C"/>
    <w:rsid w:val="003368F1"/>
    <w:rsid w:val="0034151E"/>
    <w:rsid w:val="00341A88"/>
    <w:rsid w:val="003428E0"/>
    <w:rsid w:val="00342FEA"/>
    <w:rsid w:val="00343208"/>
    <w:rsid w:val="0034340F"/>
    <w:rsid w:val="00344C6F"/>
    <w:rsid w:val="00347B92"/>
    <w:rsid w:val="00356D25"/>
    <w:rsid w:val="0036591B"/>
    <w:rsid w:val="00366AC7"/>
    <w:rsid w:val="003716FB"/>
    <w:rsid w:val="003740D1"/>
    <w:rsid w:val="00382399"/>
    <w:rsid w:val="00395544"/>
    <w:rsid w:val="003A73E5"/>
    <w:rsid w:val="003C5FBE"/>
    <w:rsid w:val="003C6A7A"/>
    <w:rsid w:val="003C7886"/>
    <w:rsid w:val="003D09C2"/>
    <w:rsid w:val="003D193B"/>
    <w:rsid w:val="003D1EBD"/>
    <w:rsid w:val="003D29D2"/>
    <w:rsid w:val="003D32B7"/>
    <w:rsid w:val="003D3D63"/>
    <w:rsid w:val="003D4465"/>
    <w:rsid w:val="003E3687"/>
    <w:rsid w:val="003E3817"/>
    <w:rsid w:val="003E6C3C"/>
    <w:rsid w:val="004148FD"/>
    <w:rsid w:val="004158FB"/>
    <w:rsid w:val="0041617C"/>
    <w:rsid w:val="00417E10"/>
    <w:rsid w:val="00422A7D"/>
    <w:rsid w:val="00422CA1"/>
    <w:rsid w:val="0043676F"/>
    <w:rsid w:val="00436FA0"/>
    <w:rsid w:val="004445BC"/>
    <w:rsid w:val="0044563E"/>
    <w:rsid w:val="00446BAE"/>
    <w:rsid w:val="004554E3"/>
    <w:rsid w:val="004571B8"/>
    <w:rsid w:val="00463843"/>
    <w:rsid w:val="00466E6A"/>
    <w:rsid w:val="00476BBF"/>
    <w:rsid w:val="00483002"/>
    <w:rsid w:val="00485BC5"/>
    <w:rsid w:val="00492A2D"/>
    <w:rsid w:val="00494704"/>
    <w:rsid w:val="00494DA2"/>
    <w:rsid w:val="0049576B"/>
    <w:rsid w:val="0049581F"/>
    <w:rsid w:val="004A17A3"/>
    <w:rsid w:val="004A377A"/>
    <w:rsid w:val="004A4729"/>
    <w:rsid w:val="004B1E22"/>
    <w:rsid w:val="004B37C2"/>
    <w:rsid w:val="004B3A4F"/>
    <w:rsid w:val="004B4173"/>
    <w:rsid w:val="004C2B4A"/>
    <w:rsid w:val="004C6B64"/>
    <w:rsid w:val="00504819"/>
    <w:rsid w:val="00507C89"/>
    <w:rsid w:val="00510BFB"/>
    <w:rsid w:val="005177A0"/>
    <w:rsid w:val="005213EA"/>
    <w:rsid w:val="0052666D"/>
    <w:rsid w:val="00550D04"/>
    <w:rsid w:val="005517DC"/>
    <w:rsid w:val="005523AC"/>
    <w:rsid w:val="005628E8"/>
    <w:rsid w:val="00583416"/>
    <w:rsid w:val="00584190"/>
    <w:rsid w:val="00584DB4"/>
    <w:rsid w:val="00586FB4"/>
    <w:rsid w:val="00587D09"/>
    <w:rsid w:val="005957A7"/>
    <w:rsid w:val="005971F7"/>
    <w:rsid w:val="005A1C1D"/>
    <w:rsid w:val="005A7DC8"/>
    <w:rsid w:val="005B00DB"/>
    <w:rsid w:val="005B25E8"/>
    <w:rsid w:val="005B5187"/>
    <w:rsid w:val="005B6667"/>
    <w:rsid w:val="005C1B84"/>
    <w:rsid w:val="005C2DD6"/>
    <w:rsid w:val="005C498A"/>
    <w:rsid w:val="005E0DBE"/>
    <w:rsid w:val="005E73DE"/>
    <w:rsid w:val="005F2B0A"/>
    <w:rsid w:val="005F411A"/>
    <w:rsid w:val="005F604D"/>
    <w:rsid w:val="005F6FED"/>
    <w:rsid w:val="00607FA0"/>
    <w:rsid w:val="00626DC4"/>
    <w:rsid w:val="00632CCB"/>
    <w:rsid w:val="006356FA"/>
    <w:rsid w:val="006361F5"/>
    <w:rsid w:val="00640B20"/>
    <w:rsid w:val="00641511"/>
    <w:rsid w:val="00642A42"/>
    <w:rsid w:val="00643929"/>
    <w:rsid w:val="00643E27"/>
    <w:rsid w:val="00647739"/>
    <w:rsid w:val="00647951"/>
    <w:rsid w:val="006508DF"/>
    <w:rsid w:val="00651285"/>
    <w:rsid w:val="00652C51"/>
    <w:rsid w:val="0068408E"/>
    <w:rsid w:val="00685A35"/>
    <w:rsid w:val="00687FD4"/>
    <w:rsid w:val="00691E0A"/>
    <w:rsid w:val="00693734"/>
    <w:rsid w:val="00694CD0"/>
    <w:rsid w:val="006A18E8"/>
    <w:rsid w:val="006B0F73"/>
    <w:rsid w:val="006B6029"/>
    <w:rsid w:val="006C4FFD"/>
    <w:rsid w:val="006C7870"/>
    <w:rsid w:val="006D4831"/>
    <w:rsid w:val="006D6361"/>
    <w:rsid w:val="006E13EA"/>
    <w:rsid w:val="006E3EF5"/>
    <w:rsid w:val="006E6F15"/>
    <w:rsid w:val="006F7482"/>
    <w:rsid w:val="00701098"/>
    <w:rsid w:val="007123EB"/>
    <w:rsid w:val="00712EBE"/>
    <w:rsid w:val="00720061"/>
    <w:rsid w:val="00727309"/>
    <w:rsid w:val="00733C34"/>
    <w:rsid w:val="00733D84"/>
    <w:rsid w:val="00740354"/>
    <w:rsid w:val="00745A0D"/>
    <w:rsid w:val="007462FF"/>
    <w:rsid w:val="007515AF"/>
    <w:rsid w:val="00752FE0"/>
    <w:rsid w:val="00755126"/>
    <w:rsid w:val="0076108F"/>
    <w:rsid w:val="00774BB8"/>
    <w:rsid w:val="0078028B"/>
    <w:rsid w:val="00780F63"/>
    <w:rsid w:val="0078106B"/>
    <w:rsid w:val="0078229A"/>
    <w:rsid w:val="00782E29"/>
    <w:rsid w:val="00784942"/>
    <w:rsid w:val="007858A5"/>
    <w:rsid w:val="00787E1D"/>
    <w:rsid w:val="00791F89"/>
    <w:rsid w:val="00795382"/>
    <w:rsid w:val="007A1088"/>
    <w:rsid w:val="007A499A"/>
    <w:rsid w:val="007B31CA"/>
    <w:rsid w:val="007B42AF"/>
    <w:rsid w:val="007B58FF"/>
    <w:rsid w:val="007B6A7F"/>
    <w:rsid w:val="007B7680"/>
    <w:rsid w:val="007C0745"/>
    <w:rsid w:val="007C427F"/>
    <w:rsid w:val="007D2583"/>
    <w:rsid w:val="007D3853"/>
    <w:rsid w:val="007E178A"/>
    <w:rsid w:val="007F1814"/>
    <w:rsid w:val="007F1964"/>
    <w:rsid w:val="007F2198"/>
    <w:rsid w:val="00800EC5"/>
    <w:rsid w:val="00803E06"/>
    <w:rsid w:val="008042FB"/>
    <w:rsid w:val="0080668F"/>
    <w:rsid w:val="00814B21"/>
    <w:rsid w:val="00824E0A"/>
    <w:rsid w:val="008258AA"/>
    <w:rsid w:val="00832837"/>
    <w:rsid w:val="00832F72"/>
    <w:rsid w:val="00843DDE"/>
    <w:rsid w:val="008456B8"/>
    <w:rsid w:val="008529B6"/>
    <w:rsid w:val="00856DD7"/>
    <w:rsid w:val="008637CF"/>
    <w:rsid w:val="00867A56"/>
    <w:rsid w:val="00871D3D"/>
    <w:rsid w:val="00872DA2"/>
    <w:rsid w:val="008736AF"/>
    <w:rsid w:val="00876501"/>
    <w:rsid w:val="00882FAF"/>
    <w:rsid w:val="008855F0"/>
    <w:rsid w:val="00885695"/>
    <w:rsid w:val="00886B28"/>
    <w:rsid w:val="008A4F3D"/>
    <w:rsid w:val="008B583D"/>
    <w:rsid w:val="008B72F2"/>
    <w:rsid w:val="008B7690"/>
    <w:rsid w:val="008C04A5"/>
    <w:rsid w:val="008C2722"/>
    <w:rsid w:val="008E72C5"/>
    <w:rsid w:val="008F17B5"/>
    <w:rsid w:val="00901F70"/>
    <w:rsid w:val="0090291E"/>
    <w:rsid w:val="00905ED7"/>
    <w:rsid w:val="00913AF0"/>
    <w:rsid w:val="00914272"/>
    <w:rsid w:val="00915EB3"/>
    <w:rsid w:val="00917AA6"/>
    <w:rsid w:val="009209FB"/>
    <w:rsid w:val="00920B65"/>
    <w:rsid w:val="009216EE"/>
    <w:rsid w:val="00927B30"/>
    <w:rsid w:val="009344E7"/>
    <w:rsid w:val="00936AB3"/>
    <w:rsid w:val="00940D41"/>
    <w:rsid w:val="00952991"/>
    <w:rsid w:val="00963259"/>
    <w:rsid w:val="00963970"/>
    <w:rsid w:val="00965756"/>
    <w:rsid w:val="00981F7B"/>
    <w:rsid w:val="00984A5C"/>
    <w:rsid w:val="0099394B"/>
    <w:rsid w:val="00993F7B"/>
    <w:rsid w:val="0099546B"/>
    <w:rsid w:val="009A0ADB"/>
    <w:rsid w:val="009A3993"/>
    <w:rsid w:val="009A5C39"/>
    <w:rsid w:val="009A7DBA"/>
    <w:rsid w:val="009B1ACD"/>
    <w:rsid w:val="009B26B1"/>
    <w:rsid w:val="009B531D"/>
    <w:rsid w:val="009B79E6"/>
    <w:rsid w:val="009C48D4"/>
    <w:rsid w:val="009C5E95"/>
    <w:rsid w:val="009C6092"/>
    <w:rsid w:val="009C68B0"/>
    <w:rsid w:val="009F4CE5"/>
    <w:rsid w:val="00A01A55"/>
    <w:rsid w:val="00A04F0A"/>
    <w:rsid w:val="00A1242F"/>
    <w:rsid w:val="00A13C97"/>
    <w:rsid w:val="00A157C8"/>
    <w:rsid w:val="00A161A8"/>
    <w:rsid w:val="00A16620"/>
    <w:rsid w:val="00A179D3"/>
    <w:rsid w:val="00A252C6"/>
    <w:rsid w:val="00A267EA"/>
    <w:rsid w:val="00A41677"/>
    <w:rsid w:val="00A452FC"/>
    <w:rsid w:val="00A479E0"/>
    <w:rsid w:val="00A47B3B"/>
    <w:rsid w:val="00A50BC1"/>
    <w:rsid w:val="00A532C7"/>
    <w:rsid w:val="00A53723"/>
    <w:rsid w:val="00A6290C"/>
    <w:rsid w:val="00A70F7A"/>
    <w:rsid w:val="00A71FA0"/>
    <w:rsid w:val="00A74389"/>
    <w:rsid w:val="00A81ADD"/>
    <w:rsid w:val="00A84E2B"/>
    <w:rsid w:val="00A90723"/>
    <w:rsid w:val="00A917A9"/>
    <w:rsid w:val="00A92623"/>
    <w:rsid w:val="00A957E9"/>
    <w:rsid w:val="00A9699D"/>
    <w:rsid w:val="00AB1416"/>
    <w:rsid w:val="00AB2A84"/>
    <w:rsid w:val="00AB4684"/>
    <w:rsid w:val="00AB598E"/>
    <w:rsid w:val="00AB61BA"/>
    <w:rsid w:val="00AB7935"/>
    <w:rsid w:val="00AB7DDE"/>
    <w:rsid w:val="00AC0CDA"/>
    <w:rsid w:val="00AC0F4C"/>
    <w:rsid w:val="00AC2A15"/>
    <w:rsid w:val="00AC3397"/>
    <w:rsid w:val="00AC7D95"/>
    <w:rsid w:val="00AD4E76"/>
    <w:rsid w:val="00AD6C84"/>
    <w:rsid w:val="00AE0DEA"/>
    <w:rsid w:val="00AE2F82"/>
    <w:rsid w:val="00AE4B00"/>
    <w:rsid w:val="00B04C1B"/>
    <w:rsid w:val="00B131B7"/>
    <w:rsid w:val="00B15420"/>
    <w:rsid w:val="00B25DCE"/>
    <w:rsid w:val="00B3121A"/>
    <w:rsid w:val="00B31268"/>
    <w:rsid w:val="00B333BA"/>
    <w:rsid w:val="00B37581"/>
    <w:rsid w:val="00B404E7"/>
    <w:rsid w:val="00B4097E"/>
    <w:rsid w:val="00B40FC4"/>
    <w:rsid w:val="00B435DE"/>
    <w:rsid w:val="00B45083"/>
    <w:rsid w:val="00B47E14"/>
    <w:rsid w:val="00B52510"/>
    <w:rsid w:val="00B55EEE"/>
    <w:rsid w:val="00B604D7"/>
    <w:rsid w:val="00B60BF2"/>
    <w:rsid w:val="00B63B02"/>
    <w:rsid w:val="00B6620D"/>
    <w:rsid w:val="00B6700E"/>
    <w:rsid w:val="00B72C04"/>
    <w:rsid w:val="00B87A8B"/>
    <w:rsid w:val="00B91012"/>
    <w:rsid w:val="00B97B29"/>
    <w:rsid w:val="00BA3D43"/>
    <w:rsid w:val="00BA7F8D"/>
    <w:rsid w:val="00BB1B11"/>
    <w:rsid w:val="00BC09D8"/>
    <w:rsid w:val="00BC3C0A"/>
    <w:rsid w:val="00BC75F0"/>
    <w:rsid w:val="00BC7DB0"/>
    <w:rsid w:val="00BD1130"/>
    <w:rsid w:val="00BD1A12"/>
    <w:rsid w:val="00BD68BA"/>
    <w:rsid w:val="00BD76A7"/>
    <w:rsid w:val="00BE56D9"/>
    <w:rsid w:val="00BF26E1"/>
    <w:rsid w:val="00BF3D65"/>
    <w:rsid w:val="00BF7106"/>
    <w:rsid w:val="00C00247"/>
    <w:rsid w:val="00C00B5B"/>
    <w:rsid w:val="00C04A45"/>
    <w:rsid w:val="00C104C0"/>
    <w:rsid w:val="00C1064C"/>
    <w:rsid w:val="00C1211A"/>
    <w:rsid w:val="00C21149"/>
    <w:rsid w:val="00C23D96"/>
    <w:rsid w:val="00C322F8"/>
    <w:rsid w:val="00C3269A"/>
    <w:rsid w:val="00C36D86"/>
    <w:rsid w:val="00C618C0"/>
    <w:rsid w:val="00C620D3"/>
    <w:rsid w:val="00C734CD"/>
    <w:rsid w:val="00C75817"/>
    <w:rsid w:val="00C778F4"/>
    <w:rsid w:val="00C851B8"/>
    <w:rsid w:val="00C96E68"/>
    <w:rsid w:val="00CA0DB5"/>
    <w:rsid w:val="00CA1BF3"/>
    <w:rsid w:val="00CA1FE3"/>
    <w:rsid w:val="00CC06B1"/>
    <w:rsid w:val="00CD404A"/>
    <w:rsid w:val="00CE0A8F"/>
    <w:rsid w:val="00CE0EE9"/>
    <w:rsid w:val="00CE2E29"/>
    <w:rsid w:val="00CE55D7"/>
    <w:rsid w:val="00D0380C"/>
    <w:rsid w:val="00D04920"/>
    <w:rsid w:val="00D10EC5"/>
    <w:rsid w:val="00D132CD"/>
    <w:rsid w:val="00D16669"/>
    <w:rsid w:val="00D232D4"/>
    <w:rsid w:val="00D240A3"/>
    <w:rsid w:val="00D27F0E"/>
    <w:rsid w:val="00D321EB"/>
    <w:rsid w:val="00D40AF3"/>
    <w:rsid w:val="00D458B1"/>
    <w:rsid w:val="00D50CBE"/>
    <w:rsid w:val="00D5188F"/>
    <w:rsid w:val="00D55047"/>
    <w:rsid w:val="00D604AA"/>
    <w:rsid w:val="00D60877"/>
    <w:rsid w:val="00D63553"/>
    <w:rsid w:val="00D64155"/>
    <w:rsid w:val="00D66ABF"/>
    <w:rsid w:val="00D670A9"/>
    <w:rsid w:val="00D811CE"/>
    <w:rsid w:val="00D83347"/>
    <w:rsid w:val="00D87FAC"/>
    <w:rsid w:val="00D90319"/>
    <w:rsid w:val="00D91040"/>
    <w:rsid w:val="00D912BB"/>
    <w:rsid w:val="00DA645A"/>
    <w:rsid w:val="00DB02C2"/>
    <w:rsid w:val="00DB04EA"/>
    <w:rsid w:val="00DB0B8F"/>
    <w:rsid w:val="00DB0E5E"/>
    <w:rsid w:val="00DB35C9"/>
    <w:rsid w:val="00DB3676"/>
    <w:rsid w:val="00DB59DF"/>
    <w:rsid w:val="00DB7512"/>
    <w:rsid w:val="00DC119E"/>
    <w:rsid w:val="00DC1D4B"/>
    <w:rsid w:val="00DD05D8"/>
    <w:rsid w:val="00DE7EE1"/>
    <w:rsid w:val="00DF4E98"/>
    <w:rsid w:val="00DF518B"/>
    <w:rsid w:val="00DF6319"/>
    <w:rsid w:val="00E03AA4"/>
    <w:rsid w:val="00E03FB4"/>
    <w:rsid w:val="00E043F8"/>
    <w:rsid w:val="00E04AE4"/>
    <w:rsid w:val="00E06075"/>
    <w:rsid w:val="00E07DEA"/>
    <w:rsid w:val="00E10D26"/>
    <w:rsid w:val="00E15221"/>
    <w:rsid w:val="00E23A0B"/>
    <w:rsid w:val="00E30304"/>
    <w:rsid w:val="00E40906"/>
    <w:rsid w:val="00E4268D"/>
    <w:rsid w:val="00E456EA"/>
    <w:rsid w:val="00E547FA"/>
    <w:rsid w:val="00E63574"/>
    <w:rsid w:val="00E64302"/>
    <w:rsid w:val="00E653C1"/>
    <w:rsid w:val="00E662CA"/>
    <w:rsid w:val="00E67201"/>
    <w:rsid w:val="00E730DF"/>
    <w:rsid w:val="00E73F38"/>
    <w:rsid w:val="00E748D0"/>
    <w:rsid w:val="00E74A9B"/>
    <w:rsid w:val="00E807F4"/>
    <w:rsid w:val="00E815F2"/>
    <w:rsid w:val="00E86354"/>
    <w:rsid w:val="00E8662E"/>
    <w:rsid w:val="00E872A0"/>
    <w:rsid w:val="00E92A32"/>
    <w:rsid w:val="00E937EC"/>
    <w:rsid w:val="00E9745C"/>
    <w:rsid w:val="00EA71BD"/>
    <w:rsid w:val="00EB086C"/>
    <w:rsid w:val="00EB180D"/>
    <w:rsid w:val="00EC6E84"/>
    <w:rsid w:val="00ED2BBF"/>
    <w:rsid w:val="00ED4F22"/>
    <w:rsid w:val="00ED5D3F"/>
    <w:rsid w:val="00ED7230"/>
    <w:rsid w:val="00EE1242"/>
    <w:rsid w:val="00EE70F6"/>
    <w:rsid w:val="00EF0E8C"/>
    <w:rsid w:val="00EF13EF"/>
    <w:rsid w:val="00EF2719"/>
    <w:rsid w:val="00EF28E0"/>
    <w:rsid w:val="00EF2AD2"/>
    <w:rsid w:val="00EF6012"/>
    <w:rsid w:val="00F00965"/>
    <w:rsid w:val="00F01052"/>
    <w:rsid w:val="00F07945"/>
    <w:rsid w:val="00F11F43"/>
    <w:rsid w:val="00F12600"/>
    <w:rsid w:val="00F13213"/>
    <w:rsid w:val="00F15900"/>
    <w:rsid w:val="00F22E06"/>
    <w:rsid w:val="00F324E9"/>
    <w:rsid w:val="00F32B30"/>
    <w:rsid w:val="00F34E52"/>
    <w:rsid w:val="00F35647"/>
    <w:rsid w:val="00F4331E"/>
    <w:rsid w:val="00F51B2B"/>
    <w:rsid w:val="00F56C02"/>
    <w:rsid w:val="00F61099"/>
    <w:rsid w:val="00F61819"/>
    <w:rsid w:val="00F61D82"/>
    <w:rsid w:val="00F62189"/>
    <w:rsid w:val="00F63BA2"/>
    <w:rsid w:val="00F64588"/>
    <w:rsid w:val="00F739B6"/>
    <w:rsid w:val="00F83F9B"/>
    <w:rsid w:val="00F84E1A"/>
    <w:rsid w:val="00F94215"/>
    <w:rsid w:val="00FA0763"/>
    <w:rsid w:val="00FC332F"/>
    <w:rsid w:val="00FC48AA"/>
    <w:rsid w:val="00FC4D67"/>
    <w:rsid w:val="00FD1EC9"/>
    <w:rsid w:val="00FD75E6"/>
    <w:rsid w:val="00FD7A5B"/>
    <w:rsid w:val="00FE03A1"/>
    <w:rsid w:val="00FE241F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342FEA"/>
  </w:style>
  <w:style w:type="character" w:styleId="af4">
    <w:name w:val="Emphasis"/>
    <w:uiPriority w:val="20"/>
    <w:qFormat/>
    <w:rsid w:val="004571B8"/>
    <w:rPr>
      <w:i/>
      <w:iCs/>
    </w:rPr>
  </w:style>
  <w:style w:type="character" w:customStyle="1" w:styleId="10">
    <w:name w:val="Заголовок 1 Знак"/>
    <w:link w:val="1"/>
    <w:rsid w:val="002C65E5"/>
    <w:rPr>
      <w:i/>
      <w:iCs/>
      <w:color w:val="000000"/>
      <w:spacing w:val="-18"/>
      <w:sz w:val="24"/>
      <w:szCs w:val="24"/>
      <w:shd w:val="clear" w:color="auto" w:fill="FFFFFF"/>
    </w:rPr>
  </w:style>
  <w:style w:type="character" w:customStyle="1" w:styleId="wmi-callto">
    <w:name w:val="wmi-callto"/>
    <w:basedOn w:val="a0"/>
    <w:rsid w:val="00FA0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342FEA"/>
  </w:style>
  <w:style w:type="character" w:styleId="af4">
    <w:name w:val="Emphasis"/>
    <w:uiPriority w:val="20"/>
    <w:qFormat/>
    <w:rsid w:val="004571B8"/>
    <w:rPr>
      <w:i/>
      <w:iCs/>
    </w:rPr>
  </w:style>
  <w:style w:type="character" w:customStyle="1" w:styleId="10">
    <w:name w:val="Заголовок 1 Знак"/>
    <w:link w:val="1"/>
    <w:rsid w:val="002C65E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209">
          <w:marLeft w:val="0"/>
          <w:marRight w:val="0"/>
          <w:marTop w:val="40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31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66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695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myownconference.ru/ru/Te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yownconference.ru/tes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imba.ru/webinars/sectionsofveb/" TargetMode="External"/><Relationship Id="rId14" Type="http://schemas.openxmlformats.org/officeDocument/2006/relationships/hyperlink" Target="mailto:tpprf@iimb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DD48-14A1-4980-8422-7598D6D4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3614</CharactersWithSpaces>
  <SharedDoc>false</SharedDoc>
  <HLinks>
    <vt:vector size="36" baseType="variant">
      <vt:variant>
        <vt:i4>1245271</vt:i4>
      </vt:variant>
      <vt:variant>
        <vt:i4>15</vt:i4>
      </vt:variant>
      <vt:variant>
        <vt:i4>0</vt:i4>
      </vt:variant>
      <vt:variant>
        <vt:i4>5</vt:i4>
      </vt:variant>
      <vt:variant>
        <vt:lpwstr>http://iimba.ru/anons</vt:lpwstr>
      </vt:variant>
      <vt:variant>
        <vt:lpwstr/>
      </vt:variant>
      <vt:variant>
        <vt:i4>8257659</vt:i4>
      </vt:variant>
      <vt:variant>
        <vt:i4>12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9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8</cp:revision>
  <cp:lastPrinted>2012-04-03T13:04:00Z</cp:lastPrinted>
  <dcterms:created xsi:type="dcterms:W3CDTF">2017-05-03T09:09:00Z</dcterms:created>
  <dcterms:modified xsi:type="dcterms:W3CDTF">2017-05-05T06:44:00Z</dcterms:modified>
</cp:coreProperties>
</file>